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02" w:rsidRDefault="009B3C2C">
      <w:pPr>
        <w:spacing w:before="80"/>
        <w:ind w:left="4629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Акционерное</w:t>
      </w:r>
      <w:r>
        <w:rPr>
          <w:b/>
          <w:spacing w:val="-3"/>
        </w:rPr>
        <w:t xml:space="preserve"> </w:t>
      </w:r>
      <w:r>
        <w:rPr>
          <w:b/>
        </w:rPr>
        <w:t>общество</w:t>
      </w:r>
      <w:r>
        <w:rPr>
          <w:b/>
          <w:spacing w:val="-4"/>
        </w:rPr>
        <w:t xml:space="preserve"> </w:t>
      </w:r>
      <w:r>
        <w:rPr>
          <w:b/>
        </w:rPr>
        <w:t>«</w:t>
      </w:r>
      <w:r w:rsidR="00001602">
        <w:rPr>
          <w:b/>
        </w:rPr>
        <w:t xml:space="preserve">Судоходная компания </w:t>
      </w:r>
    </w:p>
    <w:p w:rsidR="006C65B3" w:rsidRDefault="00001602">
      <w:pPr>
        <w:spacing w:before="80"/>
        <w:ind w:left="4629"/>
        <w:rPr>
          <w:b/>
        </w:rPr>
      </w:pPr>
      <w:r>
        <w:rPr>
          <w:b/>
        </w:rPr>
        <w:t>«Волжское пароходство</w:t>
      </w:r>
      <w:r w:rsidR="009B3C2C">
        <w:rPr>
          <w:b/>
        </w:rPr>
        <w:t>»</w:t>
      </w:r>
    </w:p>
    <w:p w:rsidR="006C65B3" w:rsidRDefault="006C65B3">
      <w:pPr>
        <w:pStyle w:val="a3"/>
        <w:spacing w:before="7"/>
        <w:rPr>
          <w:b/>
          <w:sz w:val="21"/>
        </w:rPr>
      </w:pPr>
    </w:p>
    <w:p w:rsidR="006C65B3" w:rsidRPr="004C0435" w:rsidRDefault="009B3C2C">
      <w:pPr>
        <w:pStyle w:val="2"/>
        <w:tabs>
          <w:tab w:val="left" w:pos="10589"/>
        </w:tabs>
        <w:spacing w:before="1" w:line="252" w:lineRule="exact"/>
        <w:ind w:left="4576"/>
      </w:pPr>
      <w:r w:rsidRPr="004C0435">
        <w:t>От</w:t>
      </w:r>
      <w:r w:rsidRPr="004C0435">
        <w:rPr>
          <w:spacing w:val="-2"/>
        </w:rPr>
        <w:t xml:space="preserve"> </w:t>
      </w:r>
      <w:r w:rsidRPr="004C0435">
        <w:t>акционера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</w:p>
    <w:p w:rsidR="006C65B3" w:rsidRPr="004C0435" w:rsidRDefault="009B3C2C">
      <w:pPr>
        <w:pStyle w:val="a3"/>
        <w:spacing w:line="229" w:lineRule="exact"/>
        <w:ind w:left="6501"/>
        <w:rPr>
          <w:sz w:val="22"/>
          <w:szCs w:val="22"/>
        </w:rPr>
      </w:pPr>
      <w:r w:rsidRPr="004C0435">
        <w:rPr>
          <w:sz w:val="22"/>
          <w:szCs w:val="22"/>
        </w:rPr>
        <w:t>(Фамилия,</w:t>
      </w:r>
      <w:r w:rsidRPr="004C0435">
        <w:rPr>
          <w:spacing w:val="-5"/>
          <w:sz w:val="22"/>
          <w:szCs w:val="22"/>
        </w:rPr>
        <w:t xml:space="preserve"> </w:t>
      </w:r>
      <w:r w:rsidRPr="004C0435">
        <w:rPr>
          <w:sz w:val="22"/>
          <w:szCs w:val="22"/>
        </w:rPr>
        <w:t>Имя,</w:t>
      </w:r>
      <w:r w:rsidRPr="004C0435">
        <w:rPr>
          <w:spacing w:val="-5"/>
          <w:sz w:val="22"/>
          <w:szCs w:val="22"/>
        </w:rPr>
        <w:t xml:space="preserve"> </w:t>
      </w:r>
      <w:r w:rsidRPr="004C0435">
        <w:rPr>
          <w:sz w:val="22"/>
          <w:szCs w:val="22"/>
        </w:rPr>
        <w:t>Отчество</w:t>
      </w:r>
      <w:r w:rsidRPr="004C0435">
        <w:rPr>
          <w:spacing w:val="-5"/>
          <w:sz w:val="22"/>
          <w:szCs w:val="22"/>
        </w:rPr>
        <w:t xml:space="preserve"> </w:t>
      </w:r>
      <w:r w:rsidRPr="004C0435">
        <w:rPr>
          <w:sz w:val="22"/>
          <w:szCs w:val="22"/>
        </w:rPr>
        <w:t>полностью)</w:t>
      </w:r>
    </w:p>
    <w:p w:rsidR="006C65B3" w:rsidRPr="004C0435" w:rsidRDefault="009B3C2C">
      <w:pPr>
        <w:pStyle w:val="a3"/>
        <w:spacing w:before="10"/>
        <w:rPr>
          <w:sz w:val="22"/>
          <w:szCs w:val="22"/>
        </w:rPr>
      </w:pPr>
      <w:r w:rsidRPr="004C0435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085FBC" wp14:editId="154D7A01">
                <wp:simplePos x="0" y="0"/>
                <wp:positionH relativeFrom="page">
                  <wp:posOffset>3322320</wp:posOffset>
                </wp:positionH>
                <wp:positionV relativeFrom="paragraph">
                  <wp:posOffset>158750</wp:posOffset>
                </wp:positionV>
                <wp:extent cx="38404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"/>
                        </a:xfrm>
                        <a:custGeom>
                          <a:avLst/>
                          <a:gdLst>
                            <a:gd name="T0" fmla="+- 0 5232 5232"/>
                            <a:gd name="T1" fmla="*/ T0 w 6048"/>
                            <a:gd name="T2" fmla="+- 0 11280 5232"/>
                            <a:gd name="T3" fmla="*/ T2 w 6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48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AE884C" id="Freeform 5" o:spid="_x0000_s1026" style="position:absolute;margin-left:261.6pt;margin-top:12.5pt;width:30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" path="m,l6048,e" filled="f" strokeweight=".15578mm">
                <v:path arrowok="t" o:connecttype="custom" o:connectlocs="0,0;3840480,0" o:connectangles="0,0"/>
                <w10:wrap type="topAndBottom" anchorx="page"/>
              </v:shape>
            </w:pict>
          </mc:Fallback>
        </mc:AlternateContent>
      </w:r>
    </w:p>
    <w:p w:rsidR="006C65B3" w:rsidRPr="004C0435" w:rsidRDefault="006C65B3">
      <w:pPr>
        <w:pStyle w:val="a3"/>
        <w:spacing w:before="5"/>
        <w:rPr>
          <w:sz w:val="22"/>
          <w:szCs w:val="22"/>
        </w:rPr>
      </w:pPr>
    </w:p>
    <w:p w:rsidR="006C65B3" w:rsidRPr="004C0435" w:rsidRDefault="009B3C2C">
      <w:pPr>
        <w:pStyle w:val="2"/>
        <w:tabs>
          <w:tab w:val="left" w:pos="8486"/>
          <w:tab w:val="left" w:pos="10677"/>
        </w:tabs>
        <w:spacing w:before="92"/>
        <w:ind w:left="4576" w:right="230"/>
      </w:pPr>
      <w:r w:rsidRPr="004C0435">
        <w:rPr>
          <w:spacing w:val="-1"/>
        </w:rPr>
        <w:t>Паспорт</w:t>
      </w:r>
      <w:r w:rsidRPr="004C0435">
        <w:rPr>
          <w:spacing w:val="1"/>
        </w:rPr>
        <w:t xml:space="preserve"> </w:t>
      </w:r>
      <w:r w:rsidRPr="004C0435">
        <w:rPr>
          <w:spacing w:val="-1"/>
        </w:rPr>
        <w:t>гражданина</w:t>
      </w:r>
      <w:r w:rsidRPr="004C0435">
        <w:rPr>
          <w:spacing w:val="1"/>
        </w:rPr>
        <w:t xml:space="preserve"> </w:t>
      </w:r>
      <w:r w:rsidRPr="004C0435">
        <w:t>РФ</w:t>
      </w:r>
      <w:r w:rsidR="004C0435" w:rsidRPr="004C0435">
        <w:t>:</w:t>
      </w:r>
      <w:r w:rsidRPr="004C0435">
        <w:rPr>
          <w:spacing w:val="-20"/>
        </w:rPr>
        <w:t xml:space="preserve"> </w:t>
      </w:r>
      <w:r w:rsidRPr="004C0435">
        <w:t>серия</w:t>
      </w:r>
      <w:r w:rsidRPr="004C0435">
        <w:rPr>
          <w:u w:val="single"/>
        </w:rPr>
        <w:tab/>
      </w:r>
      <w:r w:rsidRPr="004C0435">
        <w:t>№</w:t>
      </w:r>
      <w:r w:rsidRPr="004C0435">
        <w:rPr>
          <w:u w:val="single"/>
        </w:rPr>
        <w:tab/>
      </w:r>
      <w:r w:rsidRPr="004C0435">
        <w:rPr>
          <w:spacing w:val="-1"/>
        </w:rPr>
        <w:t>,</w:t>
      </w:r>
      <w:r w:rsidRPr="004C0435">
        <w:rPr>
          <w:spacing w:val="-52"/>
        </w:rPr>
        <w:t xml:space="preserve"> </w:t>
      </w:r>
      <w:r w:rsidRPr="004C0435">
        <w:t>Выдан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rPr>
          <w:u w:val="single"/>
        </w:rPr>
        <w:tab/>
      </w:r>
      <w:r w:rsidRPr="004C0435">
        <w:rPr>
          <w:w w:val="34"/>
          <w:u w:val="single"/>
        </w:rPr>
        <w:t xml:space="preserve"> </w:t>
      </w:r>
    </w:p>
    <w:p w:rsidR="0017315C" w:rsidRDefault="009B3C2C" w:rsidP="0017315C">
      <w:pPr>
        <w:tabs>
          <w:tab w:val="left" w:pos="6515"/>
          <w:tab w:val="left" w:pos="7022"/>
          <w:tab w:val="left" w:pos="7617"/>
          <w:tab w:val="left" w:pos="8390"/>
          <w:tab w:val="left" w:pos="10588"/>
          <w:tab w:val="left" w:pos="10660"/>
        </w:tabs>
        <w:ind w:left="4547" w:right="226" w:firstLine="55"/>
        <w:rPr>
          <w:spacing w:val="-4"/>
        </w:rPr>
      </w:pP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rPr>
          <w:u w:val="single"/>
        </w:rPr>
        <w:tab/>
      </w:r>
      <w:r w:rsidRPr="004C0435">
        <w:t>дата</w:t>
      </w:r>
      <w:r w:rsidRPr="004C0435">
        <w:rPr>
          <w:spacing w:val="-1"/>
        </w:rPr>
        <w:t xml:space="preserve"> </w:t>
      </w:r>
      <w:r w:rsidRPr="004C0435">
        <w:t>выдачи</w:t>
      </w:r>
      <w:r w:rsidRPr="004C0435">
        <w:rPr>
          <w:spacing w:val="-1"/>
        </w:rPr>
        <w:t xml:space="preserve"> </w:t>
      </w:r>
      <w:proofErr w:type="gramStart"/>
      <w:r w:rsidRPr="004C0435">
        <w:t>«</w:t>
      </w:r>
      <w:r w:rsidRPr="004C0435">
        <w:rPr>
          <w:u w:val="single"/>
        </w:rPr>
        <w:t xml:space="preserve">  </w:t>
      </w:r>
      <w:proofErr w:type="gramEnd"/>
      <w:r w:rsidRPr="004C0435">
        <w:rPr>
          <w:spacing w:val="52"/>
          <w:u w:val="single"/>
        </w:rPr>
        <w:t xml:space="preserve"> </w:t>
      </w:r>
      <w:r w:rsidRPr="004C0435">
        <w:t>»</w:t>
      </w:r>
      <w:r w:rsidRPr="004C0435">
        <w:rPr>
          <w:u w:val="single"/>
        </w:rPr>
        <w:tab/>
      </w:r>
      <w:r w:rsidRPr="004C0435">
        <w:rPr>
          <w:spacing w:val="-1"/>
        </w:rPr>
        <w:t>г.</w:t>
      </w:r>
      <w:r w:rsidRPr="004C0435">
        <w:rPr>
          <w:spacing w:val="-52"/>
        </w:rPr>
        <w:t xml:space="preserve"> </w:t>
      </w:r>
      <w:r w:rsidRPr="004C0435">
        <w:t>Дата</w:t>
      </w:r>
      <w:r w:rsidRPr="004C0435">
        <w:rPr>
          <w:spacing w:val="-4"/>
        </w:rPr>
        <w:t xml:space="preserve"> </w:t>
      </w:r>
      <w:r w:rsidRPr="004C0435">
        <w:t>рождения:</w:t>
      </w:r>
      <w:r w:rsidRPr="004C0435">
        <w:rPr>
          <w:spacing w:val="-1"/>
        </w:rPr>
        <w:t xml:space="preserve"> </w:t>
      </w:r>
      <w:r w:rsidRPr="004C0435">
        <w:t>«</w:t>
      </w:r>
      <w:r w:rsidRPr="004C0435">
        <w:rPr>
          <w:u w:val="single"/>
        </w:rPr>
        <w:tab/>
      </w:r>
      <w:r w:rsidRPr="004C0435">
        <w:t>»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rPr>
          <w:u w:val="single"/>
        </w:rPr>
        <w:tab/>
      </w:r>
      <w:r w:rsidRPr="004C0435">
        <w:t xml:space="preserve">  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t>г.</w:t>
      </w:r>
      <w:r w:rsidR="00EA2E2F">
        <w:t xml:space="preserve"> ИНН_______________ </w:t>
      </w:r>
      <w:r w:rsidRPr="004C0435">
        <w:rPr>
          <w:spacing w:val="-4"/>
        </w:rPr>
        <w:t xml:space="preserve"> </w:t>
      </w:r>
    </w:p>
    <w:p w:rsidR="006C65B3" w:rsidRDefault="009B3C2C" w:rsidP="0017315C">
      <w:pPr>
        <w:tabs>
          <w:tab w:val="left" w:pos="6515"/>
          <w:tab w:val="left" w:pos="7022"/>
          <w:tab w:val="left" w:pos="7617"/>
          <w:tab w:val="left" w:pos="8390"/>
          <w:tab w:val="left" w:pos="10588"/>
          <w:tab w:val="left" w:pos="10660"/>
        </w:tabs>
        <w:ind w:left="4547" w:right="226" w:firstLine="55"/>
        <w:rPr>
          <w:sz w:val="17"/>
        </w:rPr>
      </w:pPr>
      <w:r w:rsidRPr="004C0435">
        <w:t xml:space="preserve"> Адрес</w:t>
      </w:r>
      <w:r w:rsidRPr="004C0435">
        <w:rPr>
          <w:spacing w:val="-12"/>
        </w:rPr>
        <w:t xml:space="preserve"> </w:t>
      </w:r>
      <w:r w:rsidR="00CA6533" w:rsidRPr="004C0435">
        <w:rPr>
          <w:spacing w:val="-12"/>
        </w:rPr>
        <w:t xml:space="preserve">места </w:t>
      </w:r>
      <w:r w:rsidRPr="004C0435">
        <w:t>регистрации</w:t>
      </w:r>
      <w:r w:rsidR="00CA6533" w:rsidRPr="0017315C">
        <w:t xml:space="preserve">/ </w:t>
      </w:r>
      <w:r w:rsidR="00CA6533" w:rsidRPr="004C0435">
        <w:t>почтовый адрес (</w:t>
      </w:r>
      <w:r w:rsidR="00CA6533" w:rsidRPr="0017315C">
        <w:rPr>
          <w:i/>
          <w:iCs/>
        </w:rPr>
        <w:t>индекс, регион, населенный пункт, улица, дом (при наличии корпус), квартира и т.п.)</w:t>
      </w:r>
      <w:r w:rsidRPr="004C0435">
        <w:t>:</w:t>
      </w:r>
      <w:r w:rsidRPr="004C0435">
        <w:rPr>
          <w:spacing w:val="-2"/>
        </w:rPr>
        <w:t xml:space="preserve"> </w:t>
      </w:r>
      <w:r w:rsidR="001F4792" w:rsidRPr="004C0435"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C3676" wp14:editId="4D82037D">
                <wp:simplePos x="0" y="0"/>
                <wp:positionH relativeFrom="page">
                  <wp:posOffset>3268980</wp:posOffset>
                </wp:positionH>
                <wp:positionV relativeFrom="paragraph">
                  <wp:posOffset>158115</wp:posOffset>
                </wp:positionV>
                <wp:extent cx="38404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"/>
                        </a:xfrm>
                        <a:custGeom>
                          <a:avLst/>
                          <a:gdLst>
                            <a:gd name="T0" fmla="+- 0 5148 5148"/>
                            <a:gd name="T1" fmla="*/ T0 w 6048"/>
                            <a:gd name="T2" fmla="+- 0 11196 5148"/>
                            <a:gd name="T3" fmla="*/ T2 w 6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48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2CAD32" id="Freeform 4" o:spid="_x0000_s1026" style="position:absolute;margin-left:257.4pt;margin-top:12.45pt;width:30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" path="m,l6048,e" filled="f" strokeweight=".15578mm">
                <v:path arrowok="t" o:connecttype="custom" o:connectlocs="0,0;3840480,0" o:connectangles="0,0"/>
                <w10:wrap type="topAndBottom" anchorx="page"/>
              </v:shape>
            </w:pict>
          </mc:Fallback>
        </mc:AlternateContent>
      </w:r>
    </w:p>
    <w:p w:rsidR="006C65B3" w:rsidRDefault="006C65B3">
      <w:pPr>
        <w:pStyle w:val="a3"/>
      </w:pPr>
    </w:p>
    <w:p w:rsidR="006C65B3" w:rsidRDefault="009B3C2C">
      <w:pPr>
        <w:pStyle w:val="a4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выплату дивидендов</w:t>
      </w:r>
    </w:p>
    <w:p w:rsidR="006C65B3" w:rsidRPr="004C0435" w:rsidRDefault="009B3C2C">
      <w:pPr>
        <w:tabs>
          <w:tab w:val="left" w:pos="7742"/>
        </w:tabs>
        <w:spacing w:before="189"/>
        <w:ind w:left="686"/>
      </w:pPr>
      <w:r w:rsidRPr="004C0435">
        <w:t>Прошу</w:t>
      </w:r>
      <w:r w:rsidRPr="004C0435">
        <w:rPr>
          <w:spacing w:val="-6"/>
        </w:rPr>
        <w:t xml:space="preserve"> </w:t>
      </w:r>
      <w:r w:rsidRPr="004C0435">
        <w:t>выплатить мне</w:t>
      </w:r>
      <w:r w:rsidRPr="004C0435">
        <w:rPr>
          <w:spacing w:val="-3"/>
        </w:rPr>
        <w:t xml:space="preserve"> </w:t>
      </w:r>
      <w:r w:rsidRPr="004C0435">
        <w:t>дивиденды</w:t>
      </w:r>
      <w:r w:rsidRPr="004C0435">
        <w:rPr>
          <w:spacing w:val="-1"/>
        </w:rPr>
        <w:t xml:space="preserve"> </w:t>
      </w:r>
      <w:r w:rsidRPr="004C0435">
        <w:t>за</w:t>
      </w:r>
      <w:r w:rsidRPr="004C0435">
        <w:rPr>
          <w:spacing w:val="-1"/>
        </w:rPr>
        <w:t xml:space="preserve"> </w:t>
      </w:r>
      <w:r w:rsidR="00001602" w:rsidRPr="004C0435">
        <w:rPr>
          <w:u w:val="single"/>
        </w:rPr>
        <w:t>2023 год</w:t>
      </w:r>
      <w:r w:rsidR="00E33241" w:rsidRPr="004C0435">
        <w:rPr>
          <w:u w:val="single"/>
        </w:rPr>
        <w:t>.</w:t>
      </w:r>
      <w:r w:rsidR="00001602" w:rsidRPr="004C0435">
        <w:rPr>
          <w:u w:val="single"/>
        </w:rPr>
        <w:t xml:space="preserve"> </w:t>
      </w:r>
    </w:p>
    <w:p w:rsidR="00332285" w:rsidRDefault="00332285" w:rsidP="00E33241">
      <w:pPr>
        <w:ind w:left="660" w:right="55" w:firstLine="26"/>
        <w:rPr>
          <w:spacing w:val="-57"/>
        </w:rPr>
      </w:pPr>
    </w:p>
    <w:bookmarkStart w:id="0" w:name="_GoBack"/>
    <w:bookmarkEnd w:id="0"/>
    <w:p w:rsidR="006C65B3" w:rsidRPr="004C0435" w:rsidRDefault="00E33241" w:rsidP="00E33241">
      <w:pPr>
        <w:ind w:left="660" w:right="55" w:firstLine="26"/>
        <w:rPr>
          <w:b/>
        </w:rPr>
      </w:pPr>
      <w:r w:rsidRPr="004C043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25F6A" wp14:editId="2FF1DC22">
                <wp:simplePos x="0" y="0"/>
                <wp:positionH relativeFrom="page">
                  <wp:posOffset>553720</wp:posOffset>
                </wp:positionH>
                <wp:positionV relativeFrom="paragraph">
                  <wp:posOffset>494030</wp:posOffset>
                </wp:positionV>
                <wp:extent cx="6743700" cy="15182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182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6C9" w:rsidRDefault="007826C9">
                            <w:pPr>
                              <w:spacing w:line="270" w:lineRule="exact"/>
                              <w:ind w:left="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Банковские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реквизиты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7826C9" w:rsidRDefault="007826C9">
                            <w:pPr>
                              <w:tabs>
                                <w:tab w:val="left" w:pos="4187"/>
                                <w:tab w:val="left" w:pos="7436"/>
                                <w:tab w:val="left" w:pos="7489"/>
                                <w:tab w:val="left" w:pos="10372"/>
                              </w:tabs>
                              <w:spacing w:before="61" w:line="480" w:lineRule="auto"/>
                              <w:ind w:left="93" w:right="187"/>
                              <w:jc w:val="both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Банка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                 Корреспондентский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счет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t>БИК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CA6533">
                              <w:t>Расчетный с</w:t>
                            </w:r>
                            <w:r>
                              <w:t>чет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получателя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платежа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7826C9" w:rsidRDefault="007826C9">
                            <w:pPr>
                              <w:tabs>
                                <w:tab w:val="left" w:pos="10358"/>
                              </w:tabs>
                              <w:spacing w:line="252" w:lineRule="exact"/>
                              <w:ind w:left="93"/>
                              <w:jc w:val="both"/>
                            </w:pPr>
                            <w:r>
                              <w:t>Получатель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платежа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(ФИО)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E925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6pt;margin-top:38.9pt;width:531pt;height:119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" filled="f" strokeweight="1.44pt">
                <v:textbox inset="0,0,0,0">
                  <w:txbxContent>
                    <w:p w:rsidR="007826C9" w:rsidRDefault="007826C9">
                      <w:pPr>
                        <w:spacing w:line="270" w:lineRule="exact"/>
                        <w:ind w:left="9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Банковские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реквизиты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7826C9" w:rsidRDefault="007826C9">
                      <w:pPr>
                        <w:tabs>
                          <w:tab w:val="left" w:pos="4187"/>
                          <w:tab w:val="left" w:pos="7436"/>
                          <w:tab w:val="left" w:pos="7489"/>
                          <w:tab w:val="left" w:pos="10372"/>
                        </w:tabs>
                        <w:spacing w:before="61" w:line="480" w:lineRule="auto"/>
                        <w:ind w:left="93" w:right="187"/>
                        <w:jc w:val="both"/>
                      </w:pPr>
                      <w:r>
                        <w:t>Наименование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 xml:space="preserve">Банка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                 Корреспондентский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счет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t>БИК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CA6533">
                        <w:t>Расчетный с</w:t>
                      </w:r>
                      <w:r>
                        <w:t>чет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получателя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платежа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7826C9" w:rsidRDefault="007826C9">
                      <w:pPr>
                        <w:tabs>
                          <w:tab w:val="left" w:pos="10358"/>
                        </w:tabs>
                        <w:spacing w:line="252" w:lineRule="exact"/>
                        <w:ind w:left="93"/>
                        <w:jc w:val="both"/>
                      </w:pPr>
                      <w:r>
                        <w:t>Получатель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платежа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(ФИО)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3C2C" w:rsidRPr="004C0435">
        <w:rPr>
          <w:spacing w:val="-57"/>
        </w:rPr>
        <w:t xml:space="preserve"> </w:t>
      </w:r>
      <w:r w:rsidR="009B3C2C" w:rsidRPr="004C0435">
        <w:rPr>
          <w:b/>
        </w:rPr>
        <w:t>Данные</w:t>
      </w:r>
      <w:r w:rsidR="009B3C2C" w:rsidRPr="004C0435">
        <w:rPr>
          <w:b/>
          <w:spacing w:val="-2"/>
        </w:rPr>
        <w:t xml:space="preserve"> </w:t>
      </w:r>
      <w:r w:rsidR="009B3C2C" w:rsidRPr="004C0435">
        <w:rPr>
          <w:b/>
        </w:rPr>
        <w:t>для банковского</w:t>
      </w:r>
      <w:r w:rsidR="009B3C2C" w:rsidRPr="004C0435">
        <w:rPr>
          <w:b/>
          <w:spacing w:val="-1"/>
        </w:rPr>
        <w:t xml:space="preserve"> </w:t>
      </w:r>
      <w:r w:rsidR="009B3C2C" w:rsidRPr="004C0435">
        <w:rPr>
          <w:b/>
        </w:rPr>
        <w:t>перевода:</w:t>
      </w:r>
    </w:p>
    <w:p w:rsidR="00E33241" w:rsidRDefault="00E33241">
      <w:pPr>
        <w:pStyle w:val="a3"/>
        <w:spacing w:before="91"/>
        <w:ind w:left="119" w:right="223"/>
        <w:jc w:val="both"/>
      </w:pPr>
    </w:p>
    <w:p w:rsidR="006C65B3" w:rsidRDefault="009B3C2C">
      <w:pPr>
        <w:pStyle w:val="a3"/>
        <w:spacing w:before="91"/>
        <w:ind w:left="119" w:right="223"/>
        <w:jc w:val="both"/>
      </w:pPr>
      <w:r>
        <w:t>Я даю свое согласие Акционерному обществу «</w:t>
      </w:r>
      <w:r w:rsidR="00001602">
        <w:t>Судоходная компания</w:t>
      </w:r>
      <w:r>
        <w:t>»</w:t>
      </w:r>
      <w:r w:rsidR="00C6568C">
        <w:t xml:space="preserve"> «Волжское пароходство» </w:t>
      </w:r>
      <w:r>
        <w:t>(далее – Общество), адрес:</w:t>
      </w:r>
      <w:r w:rsidR="00C6568C">
        <w:t xml:space="preserve"> </w:t>
      </w:r>
      <w:r w:rsidR="00001602">
        <w:t>603001</w:t>
      </w:r>
      <w:r>
        <w:t xml:space="preserve">, </w:t>
      </w:r>
      <w:r w:rsidR="00001602">
        <w:t>Нижний Новгород</w:t>
      </w:r>
      <w:r>
        <w:rPr>
          <w:spacing w:val="-1"/>
        </w:rPr>
        <w:t>,</w:t>
      </w:r>
      <w:r>
        <w:rPr>
          <w:spacing w:val="-8"/>
        </w:rPr>
        <w:t xml:space="preserve"> </w:t>
      </w:r>
      <w:r w:rsidR="00001602">
        <w:rPr>
          <w:spacing w:val="-8"/>
        </w:rPr>
        <w:t>пл. Маркина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д.</w:t>
      </w:r>
      <w:r w:rsidR="00001602">
        <w:rPr>
          <w:spacing w:val="-1"/>
        </w:rPr>
        <w:t>15А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обработку</w:t>
      </w:r>
      <w:r>
        <w:rPr>
          <w:spacing w:val="-13"/>
        </w:rPr>
        <w:t xml:space="preserve"> </w:t>
      </w:r>
      <w:r>
        <w:rPr>
          <w:spacing w:val="-1"/>
        </w:rPr>
        <w:t>всех</w:t>
      </w:r>
      <w:r>
        <w:rPr>
          <w:spacing w:val="-13"/>
        </w:rPr>
        <w:t xml:space="preserve"> </w:t>
      </w:r>
      <w:r>
        <w:t>моих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 на выплату дивидендов. Согласие дается на обработку моих персональных данных с использованием всех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акционера</w:t>
      </w:r>
      <w:r>
        <w:rPr>
          <w:spacing w:val="3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</w:t>
      </w:r>
      <w:r w:rsidR="00001602">
        <w:t>Волга-флот</w:t>
      </w:r>
      <w:r>
        <w:t>».</w:t>
      </w:r>
    </w:p>
    <w:p w:rsidR="006C65B3" w:rsidRDefault="009B3C2C">
      <w:pPr>
        <w:pStyle w:val="a3"/>
        <w:ind w:left="119" w:right="220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прекращена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 цели обработки персональных данных; 2) в случае утраты необходимости в достижении цели обработки</w:t>
      </w:r>
      <w:r>
        <w:rPr>
          <w:spacing w:val="1"/>
        </w:rPr>
        <w:t xml:space="preserve"> </w:t>
      </w:r>
      <w:r>
        <w:t>персональных данных;</w:t>
      </w:r>
      <w:r>
        <w:rPr>
          <w:spacing w:val="-2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мною 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Обществу.</w:t>
      </w:r>
    </w:p>
    <w:p w:rsidR="006C65B3" w:rsidRDefault="006C65B3">
      <w:pPr>
        <w:pStyle w:val="a3"/>
        <w:rPr>
          <w:sz w:val="22"/>
        </w:rPr>
      </w:pPr>
    </w:p>
    <w:p w:rsidR="006C65B3" w:rsidRDefault="006C65B3">
      <w:pPr>
        <w:pStyle w:val="a3"/>
        <w:spacing w:before="3"/>
        <w:rPr>
          <w:sz w:val="23"/>
        </w:rPr>
      </w:pPr>
    </w:p>
    <w:p w:rsidR="006C65B3" w:rsidRPr="004C0435" w:rsidRDefault="009B3C2C">
      <w:pPr>
        <w:pStyle w:val="1"/>
        <w:tabs>
          <w:tab w:val="left" w:pos="4031"/>
          <w:tab w:val="left" w:pos="10351"/>
        </w:tabs>
        <w:spacing w:line="276" w:lineRule="exact"/>
        <w:ind w:left="120"/>
        <w:rPr>
          <w:sz w:val="22"/>
          <w:szCs w:val="22"/>
        </w:rPr>
      </w:pPr>
      <w:r w:rsidRPr="004C0435">
        <w:rPr>
          <w:sz w:val="22"/>
          <w:szCs w:val="22"/>
        </w:rPr>
        <w:t>Подпись</w:t>
      </w:r>
      <w:r w:rsidRPr="004C0435">
        <w:rPr>
          <w:spacing w:val="-4"/>
          <w:sz w:val="22"/>
          <w:szCs w:val="22"/>
        </w:rPr>
        <w:t xml:space="preserve"> </w:t>
      </w:r>
      <w:r w:rsidRPr="004C0435">
        <w:rPr>
          <w:sz w:val="22"/>
          <w:szCs w:val="22"/>
        </w:rPr>
        <w:t>акционера:</w:t>
      </w:r>
      <w:r w:rsidRPr="004C0435">
        <w:rPr>
          <w:sz w:val="22"/>
          <w:szCs w:val="22"/>
          <w:u w:val="single"/>
        </w:rPr>
        <w:tab/>
      </w:r>
      <w:r w:rsidRPr="004C0435">
        <w:rPr>
          <w:sz w:val="22"/>
          <w:szCs w:val="22"/>
        </w:rPr>
        <w:t>(</w:t>
      </w:r>
      <w:r w:rsidRPr="004C0435">
        <w:rPr>
          <w:sz w:val="22"/>
          <w:szCs w:val="22"/>
          <w:u w:val="single"/>
        </w:rPr>
        <w:tab/>
      </w:r>
      <w:r w:rsidRPr="004C0435">
        <w:rPr>
          <w:sz w:val="22"/>
          <w:szCs w:val="22"/>
        </w:rPr>
        <w:t>)</w:t>
      </w:r>
    </w:p>
    <w:p w:rsidR="006C65B3" w:rsidRPr="004C0435" w:rsidRDefault="009B3C2C">
      <w:pPr>
        <w:ind w:left="6547"/>
      </w:pPr>
      <w:r w:rsidRPr="004C0435">
        <w:t>расшифровка</w:t>
      </w:r>
      <w:r w:rsidRPr="004C0435">
        <w:rPr>
          <w:spacing w:val="-6"/>
        </w:rPr>
        <w:t xml:space="preserve"> </w:t>
      </w:r>
      <w:r w:rsidRPr="004C0435">
        <w:t>подписи</w:t>
      </w:r>
    </w:p>
    <w:p w:rsidR="006C65B3" w:rsidRPr="004C0435" w:rsidRDefault="009B3C2C">
      <w:pPr>
        <w:tabs>
          <w:tab w:val="left" w:pos="839"/>
          <w:tab w:val="left" w:pos="2639"/>
          <w:tab w:val="left" w:pos="3599"/>
        </w:tabs>
        <w:ind w:left="120"/>
        <w:rPr>
          <w:b/>
        </w:rPr>
      </w:pPr>
      <w:r w:rsidRPr="004C0435">
        <w:rPr>
          <w:b/>
        </w:rPr>
        <w:t>«</w:t>
      </w:r>
      <w:r w:rsidRPr="004C0435">
        <w:rPr>
          <w:b/>
          <w:u w:val="single"/>
        </w:rPr>
        <w:tab/>
      </w:r>
      <w:r w:rsidRPr="004C0435">
        <w:rPr>
          <w:b/>
        </w:rPr>
        <w:t>»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t xml:space="preserve">  </w:t>
      </w:r>
      <w:r w:rsidRPr="004C0435">
        <w:rPr>
          <w:u w:val="single"/>
        </w:rPr>
        <w:t xml:space="preserve"> </w:t>
      </w:r>
      <w:r w:rsidRPr="004C0435">
        <w:rPr>
          <w:u w:val="single"/>
        </w:rPr>
        <w:tab/>
      </w:r>
      <w:r w:rsidRPr="004C0435">
        <w:rPr>
          <w:b/>
        </w:rPr>
        <w:t>г.</w:t>
      </w:r>
    </w:p>
    <w:p w:rsidR="006C65B3" w:rsidRDefault="006C65B3">
      <w:pPr>
        <w:pStyle w:val="a3"/>
        <w:rPr>
          <w:b/>
        </w:rPr>
      </w:pPr>
    </w:p>
    <w:p w:rsidR="006C65B3" w:rsidRDefault="009B3C2C" w:rsidP="001F4792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F2D34D" wp14:editId="44A13D77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2731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879"/>
                            <a:gd name="T2" fmla="+- 0 1757 720"/>
                            <a:gd name="T3" fmla="*/ T2 w 9879"/>
                            <a:gd name="T4" fmla="+- 0 1759 720"/>
                            <a:gd name="T5" fmla="*/ T4 w 9879"/>
                            <a:gd name="T6" fmla="+- 0 2537 720"/>
                            <a:gd name="T7" fmla="*/ T6 w 9879"/>
                            <a:gd name="T8" fmla="+- 0 2539 720"/>
                            <a:gd name="T9" fmla="*/ T8 w 9879"/>
                            <a:gd name="T10" fmla="+- 0 3058 720"/>
                            <a:gd name="T11" fmla="*/ T10 w 9879"/>
                            <a:gd name="T12" fmla="+- 0 3060 720"/>
                            <a:gd name="T13" fmla="*/ T12 w 9879"/>
                            <a:gd name="T14" fmla="+- 0 4097 720"/>
                            <a:gd name="T15" fmla="*/ T14 w 9879"/>
                            <a:gd name="T16" fmla="+- 0 4099 720"/>
                            <a:gd name="T17" fmla="*/ T16 w 9879"/>
                            <a:gd name="T18" fmla="+- 0 4877 720"/>
                            <a:gd name="T19" fmla="*/ T18 w 9879"/>
                            <a:gd name="T20" fmla="+- 0 4879 720"/>
                            <a:gd name="T21" fmla="*/ T20 w 9879"/>
                            <a:gd name="T22" fmla="+- 0 5398 720"/>
                            <a:gd name="T23" fmla="*/ T22 w 9879"/>
                            <a:gd name="T24" fmla="+- 0 5400 720"/>
                            <a:gd name="T25" fmla="*/ T24 w 9879"/>
                            <a:gd name="T26" fmla="+- 0 6437 720"/>
                            <a:gd name="T27" fmla="*/ T26 w 9879"/>
                            <a:gd name="T28" fmla="+- 0 6439 720"/>
                            <a:gd name="T29" fmla="*/ T28 w 9879"/>
                            <a:gd name="T30" fmla="+- 0 7217 720"/>
                            <a:gd name="T31" fmla="*/ T30 w 9879"/>
                            <a:gd name="T32" fmla="+- 0 7219 720"/>
                            <a:gd name="T33" fmla="*/ T32 w 9879"/>
                            <a:gd name="T34" fmla="+- 0 7738 720"/>
                            <a:gd name="T35" fmla="*/ T34 w 9879"/>
                            <a:gd name="T36" fmla="+- 0 7740 720"/>
                            <a:gd name="T37" fmla="*/ T36 w 9879"/>
                            <a:gd name="T38" fmla="+- 0 8777 720"/>
                            <a:gd name="T39" fmla="*/ T38 w 9879"/>
                            <a:gd name="T40" fmla="+- 0 8779 720"/>
                            <a:gd name="T41" fmla="*/ T40 w 9879"/>
                            <a:gd name="T42" fmla="+- 0 9557 720"/>
                            <a:gd name="T43" fmla="*/ T42 w 9879"/>
                            <a:gd name="T44" fmla="+- 0 9559 720"/>
                            <a:gd name="T45" fmla="*/ T44 w 9879"/>
                            <a:gd name="T46" fmla="+- 0 10078 720"/>
                            <a:gd name="T47" fmla="*/ T46 w 9879"/>
                            <a:gd name="T48" fmla="+- 0 10080 720"/>
                            <a:gd name="T49" fmla="*/ T48 w 9879"/>
                            <a:gd name="T50" fmla="+- 0 10598 720"/>
                            <a:gd name="T51" fmla="*/ T50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8" y="0"/>
                              </a:lnTo>
                              <a:moveTo>
                                <a:pt x="936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DBFF91" id="AutoShape 2" o:spid="_x0000_s1026" style="position:absolute;margin-left:36pt;margin-top:13.8pt;width:49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" path="m,l1037,t2,l1817,t2,l2338,t2,l3377,t2,l4157,t2,l4678,t2,l5717,t2,l6497,t2,l7018,t2,l8057,t2,l8837,t2,l9358,t2,l9878,e" filled="f" strokeweight=".18289mm">
                <v:path arrowok="t" o:connecttype="custom" o:connectlocs="0,0;658495,0;659765,0;1153795,0;1155065,0;1484630,0;1485900,0;2144395,0;2145665,0;2639695,0;2640965,0;2970530,0;2971800,0;3630295,0;3631565,0;4125595,0;4126865,0;4456430,0;4457700,0;5116195,0;5117465,0;5611495,0;5612765,0;5942330,0;5943600,0;6272530,0" o:connectangles="0,0,0,0,0,0,0,0,0,0,0,0,0,0,0,0,0,0,0,0,0,0,0,0,0,0"/>
                <w10:wrap type="topAndBottom" anchorx="page"/>
              </v:shape>
            </w:pict>
          </mc:Fallback>
        </mc:AlternateContent>
      </w:r>
      <w:r>
        <w:t>Примечание:</w:t>
      </w:r>
    </w:p>
    <w:p w:rsidR="00CA6533" w:rsidRDefault="009B3C2C">
      <w:pPr>
        <w:pStyle w:val="a3"/>
        <w:ind w:left="119" w:right="5622"/>
      </w:pPr>
      <w:r>
        <w:t>1.Заявление должно быт</w:t>
      </w:r>
      <w:r w:rsidR="00CA6533">
        <w:t>ь заполнено разборчиво</w:t>
      </w:r>
      <w:r>
        <w:t>.</w:t>
      </w:r>
    </w:p>
    <w:p w:rsidR="006C65B3" w:rsidRDefault="009B3C2C">
      <w:pPr>
        <w:pStyle w:val="a3"/>
        <w:ind w:left="119" w:right="5622"/>
      </w:pPr>
      <w:r>
        <w:rPr>
          <w:spacing w:val="-47"/>
        </w:rPr>
        <w:t xml:space="preserve"> </w:t>
      </w:r>
      <w:r>
        <w:t>2.Без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считается недействительным.</w:t>
      </w:r>
    </w:p>
    <w:sectPr w:rsidR="006C65B3">
      <w:type w:val="continuous"/>
      <w:pgSz w:w="11910" w:h="16840"/>
      <w:pgMar w:top="26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3"/>
    <w:rsid w:val="00001602"/>
    <w:rsid w:val="0017315C"/>
    <w:rsid w:val="001F4792"/>
    <w:rsid w:val="002A551D"/>
    <w:rsid w:val="00332285"/>
    <w:rsid w:val="00413EFA"/>
    <w:rsid w:val="004C0435"/>
    <w:rsid w:val="00562E82"/>
    <w:rsid w:val="006C65B3"/>
    <w:rsid w:val="007826C9"/>
    <w:rsid w:val="009B249E"/>
    <w:rsid w:val="009B3C2C"/>
    <w:rsid w:val="009F4322"/>
    <w:rsid w:val="00C6568C"/>
    <w:rsid w:val="00CA6533"/>
    <w:rsid w:val="00E269AC"/>
    <w:rsid w:val="00E33241"/>
    <w:rsid w:val="00E9284F"/>
    <w:rsid w:val="00EA2E2F"/>
    <w:rsid w:val="00EA628B"/>
    <w:rsid w:val="00EE25A6"/>
    <w:rsid w:val="00F1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BD7C"/>
  <w15:docId w15:val="{7470B784-88BA-4EC1-824C-CDCF7764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0" w:lineRule="exact"/>
      <w:ind w:left="9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3563" w:right="29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6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533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CA65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653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653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65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653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Revision"/>
    <w:hidden/>
    <w:uiPriority w:val="99"/>
    <w:semiHidden/>
    <w:rsid w:val="00CA6533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99"/>
    <w:rsid w:val="009F432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FC5DC2C7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"Волга-флот"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Румянцева Ирина Владимировна</dc:creator>
  <cp:lastModifiedBy>Румянцева Ирина Владимировна</cp:lastModifiedBy>
  <cp:revision>2</cp:revision>
  <cp:lastPrinted>2024-07-31T12:56:00Z</cp:lastPrinted>
  <dcterms:created xsi:type="dcterms:W3CDTF">2024-11-02T05:47:00Z</dcterms:created>
  <dcterms:modified xsi:type="dcterms:W3CDTF">2024-11-02T05:47:00Z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2024-07-31T00:00:00Z</vt:filetime>
  </property>
</Properties>
</file>